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A3" w:rsidRPr="00B11C80" w:rsidRDefault="008C09CE">
      <w:pPr>
        <w:rPr>
          <w:rFonts w:hint="eastAsia"/>
          <w:sz w:val="32"/>
          <w:szCs w:val="32"/>
        </w:rPr>
      </w:pPr>
      <w:r w:rsidRPr="00B11C80">
        <w:rPr>
          <w:rFonts w:hint="eastAsia"/>
          <w:sz w:val="32"/>
          <w:szCs w:val="32"/>
        </w:rPr>
        <w:t>ボート競技会参加選手、監督の皆様へ</w:t>
      </w:r>
    </w:p>
    <w:p w:rsidR="008C09CE" w:rsidRPr="00B11C80" w:rsidRDefault="008C09CE">
      <w:pPr>
        <w:rPr>
          <w:rFonts w:hint="eastAsia"/>
          <w:sz w:val="32"/>
          <w:szCs w:val="32"/>
        </w:rPr>
      </w:pPr>
    </w:p>
    <w:p w:rsidR="008C09CE" w:rsidRPr="00B11C80" w:rsidRDefault="008C09CE">
      <w:pPr>
        <w:rPr>
          <w:rFonts w:hint="eastAsia"/>
          <w:sz w:val="32"/>
          <w:szCs w:val="32"/>
        </w:rPr>
      </w:pPr>
    </w:p>
    <w:p w:rsidR="008C09CE" w:rsidRPr="00B11C80" w:rsidRDefault="008C09CE" w:rsidP="00B11C80">
      <w:pPr>
        <w:ind w:firstLineChars="100" w:firstLine="320"/>
        <w:rPr>
          <w:rFonts w:hint="eastAsia"/>
          <w:sz w:val="32"/>
          <w:szCs w:val="32"/>
        </w:rPr>
      </w:pPr>
      <w:r w:rsidRPr="00B11C80">
        <w:rPr>
          <w:rFonts w:hint="eastAsia"/>
          <w:sz w:val="32"/>
          <w:szCs w:val="32"/>
        </w:rPr>
        <w:t>オール、工具等道具の一時搬出について、本日の強風によりオール等はオール置場に各クルーにより固定いただいておりましたが、明日の１０時から１３時までを参加選手等の判断により一時的に搬出できる時間として設定いたします。１３時以降は台風通過により田瀬湖ボート場を閉鎖いたしますので、搬出する場合は１３時までに行うようよろしくお願い申し上げます。また、シャトルバスは運行いたしませんので、持込み車両により実施いただきますよう併せてお願い申し上げます。</w:t>
      </w:r>
    </w:p>
    <w:p w:rsidR="00B11C80" w:rsidRDefault="00B11C80" w:rsidP="00B11C80">
      <w:pPr>
        <w:ind w:firstLineChars="100" w:firstLine="320"/>
        <w:rPr>
          <w:rFonts w:hint="eastAsia"/>
          <w:sz w:val="32"/>
          <w:szCs w:val="32"/>
        </w:rPr>
      </w:pPr>
      <w:r w:rsidRPr="00B11C80">
        <w:rPr>
          <w:rFonts w:hint="eastAsia"/>
          <w:sz w:val="32"/>
          <w:szCs w:val="32"/>
        </w:rPr>
        <w:t>参加選手、監督およびチームスタッフの皆様には多大なご迷惑をお掛けしていることを心よりお詫び申し上げます。</w:t>
      </w:r>
    </w:p>
    <w:p w:rsidR="00B11C80" w:rsidRDefault="00B11C80" w:rsidP="00B11C80">
      <w:pPr>
        <w:rPr>
          <w:rFonts w:hint="eastAsia"/>
          <w:sz w:val="32"/>
          <w:szCs w:val="32"/>
        </w:rPr>
      </w:pPr>
    </w:p>
    <w:p w:rsidR="00B11C80" w:rsidRDefault="00B11C80" w:rsidP="00B11C80">
      <w:pPr>
        <w:rPr>
          <w:rFonts w:hint="eastAsia"/>
          <w:sz w:val="32"/>
          <w:szCs w:val="32"/>
        </w:rPr>
      </w:pPr>
      <w:bookmarkStart w:id="0" w:name="_GoBack"/>
      <w:bookmarkEnd w:id="0"/>
    </w:p>
    <w:p w:rsidR="00B11C80" w:rsidRDefault="00B11C80" w:rsidP="00B11C80">
      <w:pPr>
        <w:ind w:firstLineChars="500" w:firstLine="1600"/>
        <w:rPr>
          <w:rFonts w:hint="eastAsia"/>
          <w:sz w:val="32"/>
          <w:szCs w:val="32"/>
        </w:rPr>
      </w:pPr>
      <w:r>
        <w:rPr>
          <w:rFonts w:hint="eastAsia"/>
          <w:sz w:val="32"/>
          <w:szCs w:val="32"/>
        </w:rPr>
        <w:t>岩手県ボート協会</w:t>
      </w:r>
    </w:p>
    <w:p w:rsidR="00B11C80" w:rsidRPr="00B11C80" w:rsidRDefault="00B11C80" w:rsidP="00B11C80">
      <w:pPr>
        <w:ind w:right="-35"/>
        <w:jc w:val="center"/>
        <w:rPr>
          <w:sz w:val="32"/>
          <w:szCs w:val="32"/>
        </w:rPr>
      </w:pPr>
      <w:r>
        <w:rPr>
          <w:rFonts w:hint="eastAsia"/>
          <w:sz w:val="32"/>
          <w:szCs w:val="32"/>
        </w:rPr>
        <w:t xml:space="preserve">　　　　　希望郷いわて国体・希望郷いわて大会花巻市実行委員会</w:t>
      </w:r>
    </w:p>
    <w:sectPr w:rsidR="00B11C80" w:rsidRPr="00B11C80" w:rsidSect="00B11C8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CE"/>
    <w:rsid w:val="003A70A3"/>
    <w:rsid w:val="008C09CE"/>
    <w:rsid w:val="00B11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3E38B216</Template>
  <TotalTime>23</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花巻市役所</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丹野　久弥</dc:creator>
  <cp:lastModifiedBy>丹野　久弥</cp:lastModifiedBy>
  <cp:revision>1</cp:revision>
  <dcterms:created xsi:type="dcterms:W3CDTF">2016-10-04T12:13:00Z</dcterms:created>
  <dcterms:modified xsi:type="dcterms:W3CDTF">2016-10-04T12:36:00Z</dcterms:modified>
</cp:coreProperties>
</file>